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02668" w14:textId="77777777" w:rsidR="00002CEE" w:rsidRPr="00984F43" w:rsidRDefault="00002CEE" w:rsidP="00002CEE">
      <w:pPr>
        <w:jc w:val="center"/>
        <w:rPr>
          <w:rFonts w:ascii="Calibri" w:hAnsi="Calibri" w:cs="Calibri"/>
          <w:b/>
        </w:rPr>
      </w:pPr>
      <w:r w:rsidRPr="00984F43">
        <w:rPr>
          <w:rFonts w:ascii="Calibri" w:hAnsi="Calibri" w:cs="Calibri"/>
          <w:b/>
        </w:rPr>
        <w:t xml:space="preserve">FORMULARZ ZGŁOSZENIA NA </w:t>
      </w:r>
      <w:r w:rsidRPr="00885AD8">
        <w:rPr>
          <w:rFonts w:ascii="Calibri" w:hAnsi="Calibri" w:cs="Calibri"/>
          <w:b/>
        </w:rPr>
        <w:t>SPOTKANIE INFORMACYJNE</w:t>
      </w:r>
    </w:p>
    <w:p w14:paraId="6D76A3B5" w14:textId="6093107B" w:rsidR="00002CEE" w:rsidRPr="00984F43" w:rsidRDefault="00002CEE" w:rsidP="00002CEE">
      <w:pPr>
        <w:jc w:val="center"/>
        <w:rPr>
          <w:rFonts w:ascii="Calibri" w:hAnsi="Calibri" w:cs="Calibri"/>
        </w:rPr>
      </w:pPr>
      <w:r w:rsidRPr="00984F43">
        <w:rPr>
          <w:rFonts w:ascii="Calibri" w:hAnsi="Calibri" w:cs="Calibri"/>
        </w:rPr>
        <w:t xml:space="preserve">organizowane przez </w:t>
      </w:r>
      <w:r>
        <w:rPr>
          <w:rFonts w:ascii="Calibri" w:hAnsi="Calibri" w:cs="Calibri"/>
        </w:rPr>
        <w:t xml:space="preserve">Lokalny </w:t>
      </w:r>
      <w:r w:rsidRPr="00885AD8">
        <w:rPr>
          <w:rFonts w:ascii="Calibri" w:hAnsi="Calibri" w:cs="Calibri"/>
        </w:rPr>
        <w:t xml:space="preserve">Punkt Informacyjny Funduszy Europejskich w </w:t>
      </w:r>
      <w:r>
        <w:rPr>
          <w:rFonts w:ascii="Calibri" w:hAnsi="Calibri" w:cs="Calibri"/>
        </w:rPr>
        <w:t>Malborku</w:t>
      </w:r>
    </w:p>
    <w:p w14:paraId="7B735382" w14:textId="77777777" w:rsidR="00002CEE" w:rsidRPr="00984F43" w:rsidRDefault="00002CEE" w:rsidP="00002CEE">
      <w:pPr>
        <w:jc w:val="center"/>
        <w:rPr>
          <w:rFonts w:ascii="Calibri" w:hAnsi="Calibri" w:cs="Calibri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371"/>
      </w:tblGrid>
      <w:tr w:rsidR="00002CEE" w:rsidRPr="00984F43" w14:paraId="59DF36D1" w14:textId="77777777" w:rsidTr="00CB5595">
        <w:trPr>
          <w:jc w:val="center"/>
        </w:trPr>
        <w:tc>
          <w:tcPr>
            <w:tcW w:w="2978" w:type="dxa"/>
          </w:tcPr>
          <w:p w14:paraId="12578CB4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 xml:space="preserve">Temat </w:t>
            </w:r>
            <w:r w:rsidRPr="00885AD8">
              <w:rPr>
                <w:rFonts w:ascii="Calibri" w:hAnsi="Calibri" w:cs="Calibri"/>
                <w:b/>
              </w:rPr>
              <w:t>spotkania</w:t>
            </w:r>
          </w:p>
        </w:tc>
        <w:tc>
          <w:tcPr>
            <w:tcW w:w="7371" w:type="dxa"/>
          </w:tcPr>
          <w:p w14:paraId="43BD8D36" w14:textId="0AB76EBE" w:rsidR="00002CEE" w:rsidRPr="00960BC7" w:rsidRDefault="00002CEE" w:rsidP="00002CEE">
            <w:pPr>
              <w:jc w:val="both"/>
              <w:rPr>
                <w:rFonts w:ascii="Calibri" w:hAnsi="Calibri" w:cs="Calibri"/>
              </w:rPr>
            </w:pPr>
            <w:r w:rsidRPr="00002CEE">
              <w:rPr>
                <w:rFonts w:ascii="Calibri" w:hAnsi="Calibri" w:cs="Calibri"/>
              </w:rPr>
              <w:t xml:space="preserve">Wsparcie dla </w:t>
            </w:r>
            <w:r>
              <w:rPr>
                <w:rFonts w:ascii="Calibri" w:hAnsi="Calibri" w:cs="Calibri"/>
              </w:rPr>
              <w:t>przedsiębiorstw</w:t>
            </w:r>
            <w:r w:rsidRPr="00002CEE">
              <w:rPr>
                <w:rFonts w:ascii="Calibri" w:hAnsi="Calibri" w:cs="Calibri"/>
              </w:rPr>
              <w:t xml:space="preserve"> w branżach hotelarstwa, gastronomii, turystyki i kultury</w:t>
            </w:r>
          </w:p>
        </w:tc>
      </w:tr>
      <w:tr w:rsidR="00002CEE" w:rsidRPr="00984F43" w14:paraId="1065DB1B" w14:textId="77777777" w:rsidTr="00CB5595">
        <w:trPr>
          <w:jc w:val="center"/>
        </w:trPr>
        <w:tc>
          <w:tcPr>
            <w:tcW w:w="2978" w:type="dxa"/>
          </w:tcPr>
          <w:p w14:paraId="6346E6D6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Data, godzina</w:t>
            </w:r>
          </w:p>
        </w:tc>
        <w:tc>
          <w:tcPr>
            <w:tcW w:w="7371" w:type="dxa"/>
          </w:tcPr>
          <w:p w14:paraId="321283B3" w14:textId="36EFCDE8" w:rsidR="00002CEE" w:rsidRPr="00A66266" w:rsidRDefault="00002CEE" w:rsidP="00CB559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 maja </w:t>
            </w:r>
            <w:r>
              <w:rPr>
                <w:rFonts w:ascii="Calibri" w:hAnsi="Calibri" w:cs="Calibri"/>
              </w:rPr>
              <w:t>2024 r. godz. 11</w:t>
            </w:r>
            <w:r w:rsidRPr="00A66266">
              <w:rPr>
                <w:rFonts w:ascii="Calibri" w:hAnsi="Calibri" w:cs="Calibri"/>
              </w:rPr>
              <w:t>:00</w:t>
            </w:r>
            <w:r>
              <w:rPr>
                <w:rFonts w:ascii="Calibri" w:hAnsi="Calibri" w:cs="Calibri"/>
              </w:rPr>
              <w:t xml:space="preserve"> </w:t>
            </w:r>
            <w:r w:rsidRPr="00A66266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1</w:t>
            </w: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00</w:t>
            </w:r>
          </w:p>
          <w:p w14:paraId="0B532958" w14:textId="77777777" w:rsidR="00002CEE" w:rsidRPr="00984F43" w:rsidRDefault="00002CEE" w:rsidP="00CB5595">
            <w:pPr>
              <w:jc w:val="both"/>
              <w:rPr>
                <w:rFonts w:ascii="Calibri" w:hAnsi="Calibri" w:cs="Calibri"/>
                <w:highlight w:val="yellow"/>
              </w:rPr>
            </w:pPr>
          </w:p>
        </w:tc>
      </w:tr>
      <w:tr w:rsidR="00002CEE" w:rsidRPr="00984F43" w14:paraId="6FF33850" w14:textId="77777777" w:rsidTr="00CB5595">
        <w:trPr>
          <w:jc w:val="center"/>
        </w:trPr>
        <w:tc>
          <w:tcPr>
            <w:tcW w:w="2978" w:type="dxa"/>
          </w:tcPr>
          <w:p w14:paraId="2E934EE3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Miejsce</w:t>
            </w:r>
          </w:p>
        </w:tc>
        <w:tc>
          <w:tcPr>
            <w:tcW w:w="7371" w:type="dxa"/>
          </w:tcPr>
          <w:p w14:paraId="6704AC86" w14:textId="19908001" w:rsidR="00002CEE" w:rsidRPr="00002CEE" w:rsidRDefault="00002CEE" w:rsidP="00002CEE">
            <w:pPr>
              <w:pStyle w:val="HTML-wstpniesformatowany"/>
              <w:rPr>
                <w:rFonts w:ascii="Calibri" w:hAnsi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/>
                <w:sz w:val="24"/>
                <w:szCs w:val="24"/>
                <w:lang w:val="pl-PL" w:eastAsia="pl-PL"/>
              </w:rPr>
              <w:t>S</w:t>
            </w:r>
            <w:r w:rsidRPr="00002CEE">
              <w:rPr>
                <w:rFonts w:ascii="Calibri" w:hAnsi="Calibri"/>
                <w:sz w:val="24"/>
                <w:szCs w:val="24"/>
                <w:lang w:val="pl-PL" w:eastAsia="pl-PL"/>
              </w:rPr>
              <w:t>ala konferencyjna</w:t>
            </w:r>
          </w:p>
          <w:p w14:paraId="395B6F8A" w14:textId="77777777" w:rsidR="00002CEE" w:rsidRPr="00002CEE" w:rsidRDefault="00002CEE" w:rsidP="00002CEE">
            <w:pPr>
              <w:pStyle w:val="HTML-wstpniesformatowany"/>
              <w:rPr>
                <w:rFonts w:ascii="Calibri" w:hAnsi="Calibri"/>
                <w:sz w:val="24"/>
                <w:szCs w:val="24"/>
                <w:lang w:val="pl-PL" w:eastAsia="pl-PL"/>
              </w:rPr>
            </w:pPr>
            <w:r w:rsidRPr="00002CEE">
              <w:rPr>
                <w:rFonts w:ascii="Calibri" w:hAnsi="Calibri"/>
                <w:sz w:val="24"/>
                <w:szCs w:val="24"/>
                <w:lang w:val="pl-PL" w:eastAsia="pl-PL"/>
              </w:rPr>
              <w:t>Kwidzyński Park Przemysłowo-Technologiczny (KPPT)</w:t>
            </w:r>
          </w:p>
          <w:p w14:paraId="64461728" w14:textId="03D2D954" w:rsidR="00002CEE" w:rsidRPr="00EF2098" w:rsidRDefault="00002CEE" w:rsidP="00002CEE">
            <w:pPr>
              <w:pStyle w:val="HTML-wstpniesformatowany"/>
              <w:rPr>
                <w:rFonts w:ascii="Calibri" w:hAnsi="Calibri"/>
                <w:sz w:val="24"/>
                <w:szCs w:val="24"/>
                <w:lang w:val="pl-PL" w:eastAsia="pl-PL"/>
              </w:rPr>
            </w:pPr>
            <w:r w:rsidRPr="00002CEE">
              <w:rPr>
                <w:rFonts w:ascii="Calibri" w:hAnsi="Calibri"/>
                <w:sz w:val="24"/>
                <w:szCs w:val="24"/>
                <w:lang w:val="pl-PL" w:eastAsia="pl-PL"/>
              </w:rPr>
              <w:t>Górki 3A, 82-500 Kwidzyn</w:t>
            </w:r>
          </w:p>
        </w:tc>
      </w:tr>
      <w:tr w:rsidR="00002CEE" w:rsidRPr="00984F43" w14:paraId="2B0921D7" w14:textId="77777777" w:rsidTr="00CB5595">
        <w:trPr>
          <w:jc w:val="center"/>
        </w:trPr>
        <w:tc>
          <w:tcPr>
            <w:tcW w:w="10349" w:type="dxa"/>
            <w:gridSpan w:val="2"/>
          </w:tcPr>
          <w:p w14:paraId="60C44CA5" w14:textId="77777777" w:rsidR="00002CEE" w:rsidRPr="00984F43" w:rsidRDefault="00002CEE" w:rsidP="00CB5595">
            <w:pPr>
              <w:jc w:val="center"/>
              <w:rPr>
                <w:rFonts w:ascii="Calibri" w:hAnsi="Calibri" w:cs="Calibri"/>
                <w:b/>
              </w:rPr>
            </w:pPr>
          </w:p>
          <w:p w14:paraId="65BD523F" w14:textId="77777777" w:rsidR="00002CEE" w:rsidRPr="00984F43" w:rsidRDefault="00002CEE" w:rsidP="00CB5595">
            <w:pPr>
              <w:jc w:val="center"/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DANE OSOBY ZGŁASZAJĄCEJ SIĘ</w:t>
            </w:r>
          </w:p>
        </w:tc>
      </w:tr>
      <w:tr w:rsidR="00002CEE" w:rsidRPr="00984F43" w14:paraId="56484A1F" w14:textId="77777777" w:rsidTr="00CB5595">
        <w:trPr>
          <w:jc w:val="center"/>
        </w:trPr>
        <w:tc>
          <w:tcPr>
            <w:tcW w:w="2978" w:type="dxa"/>
          </w:tcPr>
          <w:p w14:paraId="1863FE9D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Imię i nazwisko:</w:t>
            </w:r>
          </w:p>
        </w:tc>
        <w:tc>
          <w:tcPr>
            <w:tcW w:w="7371" w:type="dxa"/>
            <w:vAlign w:val="center"/>
          </w:tcPr>
          <w:p w14:paraId="4F2B87C7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i/>
                <w:iCs/>
                <w:color w:val="5B9BD5" w:themeColor="accent1"/>
              </w:rPr>
            </w:pPr>
          </w:p>
          <w:p w14:paraId="5404C6B7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i/>
                <w:iCs/>
                <w:color w:val="5B9BD5" w:themeColor="accent1"/>
              </w:rPr>
            </w:pPr>
          </w:p>
        </w:tc>
      </w:tr>
      <w:tr w:rsidR="00002CEE" w:rsidRPr="00984F43" w14:paraId="25CB7C35" w14:textId="77777777" w:rsidTr="00CB5595">
        <w:trPr>
          <w:jc w:val="center"/>
        </w:trPr>
        <w:tc>
          <w:tcPr>
            <w:tcW w:w="2978" w:type="dxa"/>
          </w:tcPr>
          <w:p w14:paraId="2E5079D4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Numer telefonu kontaktowego (opcjonalnie):</w:t>
            </w:r>
          </w:p>
        </w:tc>
        <w:tc>
          <w:tcPr>
            <w:tcW w:w="7371" w:type="dxa"/>
            <w:vAlign w:val="center"/>
          </w:tcPr>
          <w:p w14:paraId="605E8970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i/>
                <w:iCs/>
                <w:color w:val="5B9BD5" w:themeColor="accent1"/>
              </w:rPr>
            </w:pPr>
          </w:p>
        </w:tc>
      </w:tr>
      <w:tr w:rsidR="00002CEE" w:rsidRPr="00984F43" w14:paraId="53D356C1" w14:textId="77777777" w:rsidTr="00CB5595">
        <w:trPr>
          <w:jc w:val="center"/>
        </w:trPr>
        <w:tc>
          <w:tcPr>
            <w:tcW w:w="2978" w:type="dxa"/>
          </w:tcPr>
          <w:p w14:paraId="0A68D406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Adres e-mail (opcjonalnie):</w:t>
            </w:r>
          </w:p>
        </w:tc>
        <w:tc>
          <w:tcPr>
            <w:tcW w:w="7371" w:type="dxa"/>
            <w:vAlign w:val="center"/>
          </w:tcPr>
          <w:p w14:paraId="729AAAB1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i/>
                <w:iCs/>
                <w:color w:val="5B9BD5" w:themeColor="accent1"/>
              </w:rPr>
            </w:pPr>
          </w:p>
          <w:p w14:paraId="32933134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i/>
                <w:iCs/>
                <w:color w:val="5B9BD5" w:themeColor="accent1"/>
              </w:rPr>
            </w:pPr>
          </w:p>
        </w:tc>
      </w:tr>
      <w:tr w:rsidR="00002CEE" w:rsidRPr="00984F43" w14:paraId="07F8C356" w14:textId="77777777" w:rsidTr="00CB5595">
        <w:trPr>
          <w:jc w:val="center"/>
        </w:trPr>
        <w:tc>
          <w:tcPr>
            <w:tcW w:w="10349" w:type="dxa"/>
            <w:gridSpan w:val="2"/>
          </w:tcPr>
          <w:p w14:paraId="6DB41329" w14:textId="77777777" w:rsidR="00002CEE" w:rsidRPr="00984F43" w:rsidRDefault="00002CEE" w:rsidP="00CB5595">
            <w:pPr>
              <w:jc w:val="center"/>
              <w:rPr>
                <w:rFonts w:ascii="Calibri" w:hAnsi="Calibri" w:cs="Calibri"/>
                <w:b/>
              </w:rPr>
            </w:pPr>
          </w:p>
          <w:p w14:paraId="304FFF10" w14:textId="77777777" w:rsidR="00002CEE" w:rsidRPr="00984F43" w:rsidRDefault="00002CEE" w:rsidP="00CB5595">
            <w:pPr>
              <w:jc w:val="center"/>
              <w:rPr>
                <w:rFonts w:ascii="Calibri" w:hAnsi="Calibri" w:cs="Calibri"/>
              </w:rPr>
            </w:pPr>
            <w:r w:rsidRPr="00984F43">
              <w:rPr>
                <w:rFonts w:ascii="Calibri" w:hAnsi="Calibri" w:cs="Calibri"/>
                <w:b/>
              </w:rPr>
              <w:t xml:space="preserve">DANE ORGANIZACJI / INSTYTUCJI – </w:t>
            </w:r>
            <w:r w:rsidRPr="00984F43">
              <w:rPr>
                <w:rFonts w:ascii="Calibri" w:hAnsi="Calibri" w:cs="Calibri"/>
                <w:b/>
                <w:i/>
              </w:rPr>
              <w:t>jeśli dotyczy</w:t>
            </w:r>
          </w:p>
        </w:tc>
      </w:tr>
      <w:tr w:rsidR="00002CEE" w:rsidRPr="00984F43" w14:paraId="4379C1AB" w14:textId="77777777" w:rsidTr="00CB5595">
        <w:trPr>
          <w:jc w:val="center"/>
        </w:trPr>
        <w:tc>
          <w:tcPr>
            <w:tcW w:w="2978" w:type="dxa"/>
          </w:tcPr>
          <w:p w14:paraId="6D6A6865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Nazwa organizacji:</w:t>
            </w:r>
          </w:p>
        </w:tc>
        <w:tc>
          <w:tcPr>
            <w:tcW w:w="7371" w:type="dxa"/>
          </w:tcPr>
          <w:p w14:paraId="2633E6B3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  <w:p w14:paraId="30262C2F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</w:tc>
      </w:tr>
      <w:tr w:rsidR="00002CEE" w:rsidRPr="00984F43" w14:paraId="769442DD" w14:textId="77777777" w:rsidTr="00CB5595">
        <w:trPr>
          <w:jc w:val="center"/>
        </w:trPr>
        <w:tc>
          <w:tcPr>
            <w:tcW w:w="2978" w:type="dxa"/>
          </w:tcPr>
          <w:p w14:paraId="3107989C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Adres – ulica, miejscowość</w:t>
            </w:r>
          </w:p>
        </w:tc>
        <w:tc>
          <w:tcPr>
            <w:tcW w:w="7371" w:type="dxa"/>
          </w:tcPr>
          <w:p w14:paraId="0B766A33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  <w:p w14:paraId="58D4CB9E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</w:tc>
      </w:tr>
      <w:tr w:rsidR="00002CEE" w:rsidRPr="00984F43" w14:paraId="29D2098A" w14:textId="77777777" w:rsidTr="00CB5595">
        <w:trPr>
          <w:jc w:val="center"/>
        </w:trPr>
        <w:tc>
          <w:tcPr>
            <w:tcW w:w="2978" w:type="dxa"/>
          </w:tcPr>
          <w:p w14:paraId="30D609A7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Nr telefonu kontaktowego</w:t>
            </w:r>
          </w:p>
        </w:tc>
        <w:tc>
          <w:tcPr>
            <w:tcW w:w="7371" w:type="dxa"/>
          </w:tcPr>
          <w:p w14:paraId="1E3D1EC4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</w:tc>
      </w:tr>
      <w:tr w:rsidR="00002CEE" w:rsidRPr="00984F43" w14:paraId="4FF16084" w14:textId="77777777" w:rsidTr="00CB5595">
        <w:trPr>
          <w:jc w:val="center"/>
        </w:trPr>
        <w:tc>
          <w:tcPr>
            <w:tcW w:w="2978" w:type="dxa"/>
          </w:tcPr>
          <w:p w14:paraId="79C4BFC8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Adres e-mail</w:t>
            </w:r>
          </w:p>
        </w:tc>
        <w:tc>
          <w:tcPr>
            <w:tcW w:w="7371" w:type="dxa"/>
          </w:tcPr>
          <w:p w14:paraId="0BFE54E5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  <w:p w14:paraId="370B84C6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</w:tc>
      </w:tr>
      <w:tr w:rsidR="00002CEE" w:rsidRPr="00984F43" w14:paraId="4EEFF01D" w14:textId="77777777" w:rsidTr="00CB5595">
        <w:trPr>
          <w:jc w:val="center"/>
        </w:trPr>
        <w:tc>
          <w:tcPr>
            <w:tcW w:w="2978" w:type="dxa"/>
          </w:tcPr>
          <w:p w14:paraId="7A1097D1" w14:textId="77777777" w:rsidR="00002CEE" w:rsidRPr="00984F43" w:rsidRDefault="00002CEE" w:rsidP="00CB5595">
            <w:pPr>
              <w:rPr>
                <w:rFonts w:ascii="Calibri" w:hAnsi="Calibri" w:cs="Calibri"/>
              </w:rPr>
            </w:pPr>
            <w:r w:rsidRPr="00984F43">
              <w:rPr>
                <w:rFonts w:ascii="Calibri" w:hAnsi="Calibri" w:cs="Calibri"/>
                <w:b/>
              </w:rPr>
              <w:t xml:space="preserve">Status podmiotu </w:t>
            </w:r>
            <w:r w:rsidRPr="00984F43">
              <w:rPr>
                <w:rFonts w:ascii="Calibri" w:hAnsi="Calibri" w:cs="Calibri"/>
              </w:rPr>
              <w:t>(NGO, JST, szkoła, OPS/PCPR, MŚP, inny)</w:t>
            </w:r>
          </w:p>
        </w:tc>
        <w:tc>
          <w:tcPr>
            <w:tcW w:w="7371" w:type="dxa"/>
          </w:tcPr>
          <w:p w14:paraId="699D3465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</w:tc>
      </w:tr>
    </w:tbl>
    <w:p w14:paraId="65DB782D" w14:textId="77777777" w:rsidR="00002CEE" w:rsidRPr="00984F43" w:rsidRDefault="00002CEE" w:rsidP="00002CEE">
      <w:pPr>
        <w:shd w:val="clear" w:color="auto" w:fill="FFFFFF"/>
        <w:spacing w:after="120"/>
        <w:jc w:val="both"/>
        <w:rPr>
          <w:rFonts w:ascii="Calibri" w:hAnsi="Calibri" w:cs="Calibri"/>
          <w:color w:val="000000"/>
        </w:rPr>
      </w:pPr>
    </w:p>
    <w:p w14:paraId="2F9E48EA" w14:textId="0916B597" w:rsidR="00002CEE" w:rsidRPr="00984F43" w:rsidRDefault="00002CEE" w:rsidP="00002CEE">
      <w:pPr>
        <w:jc w:val="both"/>
        <w:rPr>
          <w:rFonts w:ascii="Calibri" w:hAnsi="Calibri" w:cs="Calibri"/>
        </w:rPr>
      </w:pPr>
      <w:bookmarkStart w:id="0" w:name="_Hlk161649563"/>
      <w:r w:rsidRPr="00984F43">
        <w:rPr>
          <w:rFonts w:ascii="Calibri" w:hAnsi="Calibri" w:cs="Calibri"/>
        </w:rPr>
        <w:t>Wypełniony formularz należy przesłać na adres:</w:t>
      </w:r>
      <w:r>
        <w:rPr>
          <w:rFonts w:ascii="Calibri" w:hAnsi="Calibri" w:cs="Calibri"/>
        </w:rPr>
        <w:t xml:space="preserve"> </w:t>
      </w:r>
      <w:hyperlink r:id="rId8" w:history="1">
        <w:r w:rsidRPr="006048D0">
          <w:rPr>
            <w:rStyle w:val="Hipercze"/>
            <w:rFonts w:ascii="Calibri" w:hAnsi="Calibri" w:cs="Calibri"/>
          </w:rPr>
          <w:t>pife.malbork@koloryzycia.org.pl</w:t>
        </w:r>
      </w:hyperlink>
      <w:r>
        <w:rPr>
          <w:rFonts w:ascii="Calibri" w:hAnsi="Calibri" w:cs="Calibri"/>
        </w:rPr>
        <w:t xml:space="preserve"> </w:t>
      </w:r>
      <w:r w:rsidRPr="00A66266">
        <w:rPr>
          <w:rFonts w:ascii="Calibri" w:hAnsi="Calibri" w:cs="Calibri"/>
        </w:rPr>
        <w:t xml:space="preserve">do dnia </w:t>
      </w:r>
      <w:r>
        <w:rPr>
          <w:rFonts w:ascii="Calibri" w:hAnsi="Calibri" w:cs="Calibri"/>
        </w:rPr>
        <w:t>06</w:t>
      </w:r>
      <w:r>
        <w:rPr>
          <w:rFonts w:ascii="Calibri" w:hAnsi="Calibri" w:cs="Calibri"/>
        </w:rPr>
        <w:t>.0</w:t>
      </w:r>
      <w:r>
        <w:rPr>
          <w:rFonts w:ascii="Calibri" w:hAnsi="Calibri" w:cs="Calibri"/>
        </w:rPr>
        <w:t>5</w:t>
      </w:r>
      <w:r>
        <w:rPr>
          <w:rFonts w:ascii="Calibri" w:hAnsi="Calibri" w:cs="Calibri"/>
        </w:rPr>
        <w:t>.2024 r.</w:t>
      </w:r>
    </w:p>
    <w:bookmarkEnd w:id="0"/>
    <w:p w14:paraId="6660086E" w14:textId="77777777" w:rsidR="00002CEE" w:rsidRPr="00984F43" w:rsidRDefault="00002CEE" w:rsidP="00002CEE">
      <w:pPr>
        <w:jc w:val="both"/>
        <w:rPr>
          <w:rFonts w:ascii="Calibri" w:hAnsi="Calibri" w:cs="Calibri"/>
        </w:rPr>
      </w:pPr>
    </w:p>
    <w:p w14:paraId="0D30527C" w14:textId="77777777" w:rsidR="00002CEE" w:rsidRDefault="00002CEE" w:rsidP="00002CEE">
      <w:pPr>
        <w:jc w:val="both"/>
        <w:rPr>
          <w:rFonts w:ascii="Calibri" w:hAnsi="Calibri" w:cs="Calibri"/>
        </w:rPr>
      </w:pPr>
      <w:r w:rsidRPr="00984F43">
        <w:rPr>
          <w:rFonts w:ascii="Calibri" w:hAnsi="Calibri" w:cs="Calibri"/>
        </w:rPr>
        <w:t xml:space="preserve">W przypadku pytań prosimy o kontakt telefoniczny pod numerem: </w:t>
      </w:r>
      <w:r w:rsidRPr="00AA352F">
        <w:rPr>
          <w:rFonts w:ascii="Calibri" w:hAnsi="Calibri" w:cs="Calibri"/>
        </w:rPr>
        <w:t>665 333</w:t>
      </w:r>
      <w:r>
        <w:rPr>
          <w:rFonts w:ascii="Calibri" w:hAnsi="Calibri" w:cs="Calibri"/>
        </w:rPr>
        <w:t> </w:t>
      </w:r>
      <w:r w:rsidRPr="00AA352F">
        <w:rPr>
          <w:rFonts w:ascii="Calibri" w:hAnsi="Calibri" w:cs="Calibri"/>
        </w:rPr>
        <w:t>780</w:t>
      </w:r>
      <w:r>
        <w:rPr>
          <w:rFonts w:ascii="Calibri" w:hAnsi="Calibri" w:cs="Calibri"/>
        </w:rPr>
        <w:t>.</w:t>
      </w:r>
    </w:p>
    <w:p w14:paraId="11D90F74" w14:textId="77777777" w:rsidR="00002CEE" w:rsidRDefault="00002CEE" w:rsidP="00002CEE">
      <w:pPr>
        <w:jc w:val="both"/>
        <w:rPr>
          <w:rFonts w:ascii="Calibri" w:hAnsi="Calibri" w:cs="Calibri"/>
        </w:rPr>
      </w:pPr>
    </w:p>
    <w:p w14:paraId="4F3295A7" w14:textId="77777777" w:rsidR="00002CEE" w:rsidRDefault="00002CEE" w:rsidP="00002CE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2A41091" w14:textId="77777777" w:rsidR="00002CEE" w:rsidRPr="00AA352F" w:rsidRDefault="00002CEE" w:rsidP="00002CEE">
      <w:pPr>
        <w:rPr>
          <w:rFonts w:asciiTheme="minorHAnsi" w:hAnsiTheme="minorHAnsi" w:cstheme="minorHAnsi"/>
          <w:i/>
          <w:sz w:val="22"/>
          <w:szCs w:val="22"/>
        </w:rPr>
      </w:pPr>
      <w:bookmarkStart w:id="1" w:name="_Hlk161649989"/>
      <w:r w:rsidRPr="00AA352F">
        <w:rPr>
          <w:rFonts w:asciiTheme="minorHAnsi" w:hAnsiTheme="minorHAnsi" w:cstheme="minorHAnsi"/>
          <w:b/>
          <w:bCs/>
          <w:i/>
          <w:sz w:val="22"/>
          <w:szCs w:val="22"/>
        </w:rPr>
        <w:lastRenderedPageBreak/>
        <w:t>Klauzula informacyjna</w:t>
      </w:r>
    </w:p>
    <w:p w14:paraId="4B1C6FE7" w14:textId="77777777" w:rsidR="00002CEE" w:rsidRPr="00AA352F" w:rsidRDefault="00002CEE" w:rsidP="00002CEE">
      <w:pPr>
        <w:rPr>
          <w:rFonts w:asciiTheme="minorHAnsi" w:hAnsiTheme="minorHAnsi" w:cstheme="minorHAnsi"/>
          <w:i/>
          <w:sz w:val="22"/>
          <w:szCs w:val="22"/>
        </w:rPr>
      </w:pPr>
      <w:r w:rsidRPr="00AA352F">
        <w:rPr>
          <w:rFonts w:asciiTheme="minorHAnsi" w:hAnsiTheme="minorHAnsi" w:cstheme="minorHAnsi"/>
          <w:i/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1CFDD9F8" w14:textId="77777777" w:rsidR="00002CEE" w:rsidRPr="00AA352F" w:rsidRDefault="00002CEE" w:rsidP="00002CEE">
      <w:pPr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AA352F">
        <w:rPr>
          <w:rFonts w:asciiTheme="minorHAnsi" w:hAnsiTheme="minorHAnsi" w:cstheme="minorHAnsi"/>
          <w:i/>
          <w:sz w:val="22"/>
          <w:szCs w:val="22"/>
        </w:rPr>
        <w:t>Administratorem Pani/Pana danych osobowych będzie stowarzyszenie Kolory Życia, Plac św. Grzegorza 5, 83-110 Tczew, prowadzące Lokalny Punkt Informacyjny Funduszy Europejskich w Malborku ul. Grunwaldzka 22/2, 82-200 Malbork. Pozostałe dane kontaktowe administratora to: </w:t>
      </w:r>
      <w:hyperlink r:id="rId9" w:history="1">
        <w:r w:rsidRPr="00AA352F">
          <w:rPr>
            <w:rStyle w:val="Hipercze"/>
            <w:rFonts w:asciiTheme="minorHAnsi" w:hAnsiTheme="minorHAnsi" w:cstheme="minorHAnsi"/>
            <w:i/>
            <w:sz w:val="22"/>
            <w:szCs w:val="22"/>
          </w:rPr>
          <w:t>pife.malbork@koloryzycia.org.pl</w:t>
        </w:r>
      </w:hyperlink>
      <w:r w:rsidRPr="00AA352F">
        <w:rPr>
          <w:rFonts w:asciiTheme="minorHAnsi" w:hAnsiTheme="minorHAnsi" w:cstheme="minorHAnsi"/>
          <w:i/>
          <w:sz w:val="22"/>
          <w:szCs w:val="22"/>
        </w:rPr>
        <w:t xml:space="preserve"> , tel. (58) 32 68 175.</w:t>
      </w:r>
    </w:p>
    <w:p w14:paraId="519FCBE5" w14:textId="77777777" w:rsidR="00002CEE" w:rsidRPr="00AA352F" w:rsidRDefault="00002CEE" w:rsidP="00002CEE">
      <w:pPr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AA352F">
        <w:rPr>
          <w:rFonts w:asciiTheme="minorHAnsi" w:hAnsiTheme="minorHAnsi" w:cstheme="minorHAnsi"/>
          <w:i/>
          <w:sz w:val="22"/>
          <w:szCs w:val="22"/>
        </w:rPr>
        <w:t>Kontakt do Inspektora Ochrony Danych (IOD): iod@polsignal.pl lub pisemnie na adres wskazany w pkt 1.</w:t>
      </w:r>
    </w:p>
    <w:p w14:paraId="7A5DF0FF" w14:textId="77777777" w:rsidR="00002CEE" w:rsidRPr="00AA352F" w:rsidRDefault="00002CEE" w:rsidP="00002CEE">
      <w:pPr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AA352F">
        <w:rPr>
          <w:rFonts w:asciiTheme="minorHAnsi" w:hAnsiTheme="minorHAnsi" w:cstheme="minorHAnsi"/>
          <w:i/>
          <w:sz w:val="22"/>
          <w:szCs w:val="22"/>
        </w:rPr>
        <w:t>Pani/Pana dane osobowe wskazane w formularzu zgłoszeniowym będą przetwarzane w celu wzięcia udziału w seminarium informacyjnym organizowanym przez Lokalny Punkt Informacyjny Funduszy Europejskich w Malborku w związku z ustawą z dnia 28 kwietnia 2022 r. o zasadach realizacji zadań finansowanych ze środków europejskich w 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na podstawie art. 6 ust. 1 lit. e RODO oraz art. 9 ust. 2 lit g RODO (tj. w  interesie publicznym), a następnie w celach archiwizacyjnych zgodnie z ustawą z dnia 14 lipca 1983 r. o narodowym zasobie archiwalnym i archiwach na podstawie art. 6 ust. 1 lit. c RODO (tj. obowiązku prawnego ciążącego na administratorze).</w:t>
      </w:r>
    </w:p>
    <w:p w14:paraId="00F35A8E" w14:textId="77777777" w:rsidR="00002CEE" w:rsidRPr="00AA352F" w:rsidRDefault="00002CEE" w:rsidP="00002CEE">
      <w:pPr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AA352F">
        <w:rPr>
          <w:rFonts w:asciiTheme="minorHAnsi" w:hAnsiTheme="minorHAnsi" w:cstheme="minorHAnsi"/>
          <w:i/>
          <w:sz w:val="22"/>
          <w:szCs w:val="22"/>
        </w:rPr>
        <w:t>Pani/Pana 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12E5AD11" w14:textId="77777777" w:rsidR="00002CEE" w:rsidRPr="00AA352F" w:rsidRDefault="00002CEE" w:rsidP="00002CEE">
      <w:pPr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AA352F">
        <w:rPr>
          <w:rFonts w:asciiTheme="minorHAnsi" w:hAnsiTheme="minorHAnsi" w:cstheme="minorHAnsi"/>
          <w:i/>
          <w:sz w:val="22"/>
          <w:szCs w:val="22"/>
        </w:rPr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102D107D" w14:textId="77777777" w:rsidR="00002CEE" w:rsidRPr="00002CEE" w:rsidRDefault="00002CEE" w:rsidP="00002CEE">
      <w:pPr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002CEE">
        <w:rPr>
          <w:rFonts w:asciiTheme="minorHAnsi" w:hAnsiTheme="minorHAnsi" w:cstheme="minorHAnsi"/>
          <w:i/>
          <w:sz w:val="22"/>
          <w:szCs w:val="22"/>
        </w:rPr>
        <w:t>Ma Pani/Pan prawo do żądania od administratora dostępu do danych osobowych, ich sprostowania, usunięcia, wniesienia sprzeciwu wobec przetwarzania danych osobowych lub ograniczenia przetwarzania.</w:t>
      </w:r>
    </w:p>
    <w:p w14:paraId="2BDE49F0" w14:textId="77777777" w:rsidR="00002CEE" w:rsidRPr="00002CEE" w:rsidRDefault="00002CEE" w:rsidP="00002CEE">
      <w:pPr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002CEE">
        <w:rPr>
          <w:rFonts w:asciiTheme="minorHAnsi" w:hAnsiTheme="minorHAnsi" w:cstheme="minorHAnsi"/>
          <w:i/>
          <w:sz w:val="22"/>
          <w:szCs w:val="22"/>
        </w:rPr>
        <w:t>Ma Pani/Pan prawo wniesienia skargi do Prezesa Urzędu Ochrony Danych Osobowych.</w:t>
      </w:r>
    </w:p>
    <w:p w14:paraId="0E65C108" w14:textId="2E1F93EF" w:rsidR="00002CEE" w:rsidRPr="001A25DB" w:rsidRDefault="00002CEE" w:rsidP="00002CEE">
      <w:pPr>
        <w:numPr>
          <w:ilvl w:val="0"/>
          <w:numId w:val="1"/>
        </w:numPr>
      </w:pPr>
      <w:r w:rsidRPr="00002CEE">
        <w:rPr>
          <w:rFonts w:asciiTheme="minorHAnsi" w:hAnsiTheme="minorHAnsi" w:cstheme="minorHAnsi"/>
          <w:i/>
          <w:sz w:val="22"/>
          <w:szCs w:val="22"/>
        </w:rPr>
        <w:t>Podanie przez Panią/Pana danych osobowych jest niezbędne do wzięcia udziału w seminarium informacyjnym i przesłania informacji związanych z udziałem w nim. Konsekwencją niepodania danych osobowych będzie brak możliwości wzięcia udziału w seminarium informacyjnym.</w:t>
      </w:r>
      <w:bookmarkEnd w:id="1"/>
    </w:p>
    <w:sectPr w:rsidR="00002CEE" w:rsidRPr="001A25DB" w:rsidSect="00F358D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9" w:right="1418" w:bottom="1276" w:left="1418" w:header="11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EC660" w14:textId="77777777" w:rsidR="00F358D6" w:rsidRDefault="00F358D6">
      <w:r>
        <w:separator/>
      </w:r>
    </w:p>
  </w:endnote>
  <w:endnote w:type="continuationSeparator" w:id="0">
    <w:p w14:paraId="3701A269" w14:textId="77777777" w:rsidR="00F358D6" w:rsidRDefault="00F3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E55B6" w14:textId="77777777" w:rsidR="007B2500" w:rsidRPr="00A73DD8" w:rsidRDefault="00C60179" w:rsidP="00A73DD8">
    <w:pPr>
      <w:pStyle w:val="Stopka"/>
      <w:ind w:left="-1418"/>
    </w:pPr>
    <w:r>
      <w:rPr>
        <w:noProof/>
      </w:rPr>
      <w:drawing>
        <wp:inline distT="0" distB="0" distL="0" distR="0" wp14:anchorId="5B413757" wp14:editId="6FF4E3C3">
          <wp:extent cx="7513320" cy="321657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737" cy="329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574A0" w14:textId="77777777" w:rsidR="0066032A" w:rsidRDefault="000E725C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E1C217" wp14:editId="08DFECDC">
              <wp:simplePos x="0" y="0"/>
              <wp:positionH relativeFrom="margin">
                <wp:align>center</wp:align>
              </wp:positionH>
              <wp:positionV relativeFrom="paragraph">
                <wp:posOffset>202565</wp:posOffset>
              </wp:positionV>
              <wp:extent cx="6913880" cy="495300"/>
              <wp:effectExtent l="0" t="0" r="20320" b="19050"/>
              <wp:wrapTight wrapText="bothSides">
                <wp:wrapPolygon edited="0">
                  <wp:start x="0" y="0"/>
                  <wp:lineTo x="0" y="21600"/>
                  <wp:lineTo x="21604" y="21600"/>
                  <wp:lineTo x="21604" y="0"/>
                  <wp:lineTo x="0" y="0"/>
                </wp:wrapPolygon>
              </wp:wrapTight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388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13D19" w14:textId="77777777" w:rsidR="000E725C" w:rsidRPr="00AE5FAB" w:rsidRDefault="000E725C" w:rsidP="008F388A">
                          <w:pPr>
                            <w:pBdr>
                              <w:top w:val="single" w:sz="4" w:space="1" w:color="auto"/>
                            </w:pBdr>
                            <w:spacing w:before="100" w:beforeAutospacing="1"/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 w ramach Programu Pomoc Techniczna 20</w:t>
                          </w:r>
                          <w:r w:rsidR="00150F1E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21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-202</w:t>
                          </w:r>
                          <w:r w:rsidR="00150F1E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7</w:t>
                          </w:r>
                        </w:p>
                        <w:p w14:paraId="5681A61F" w14:textId="77777777" w:rsidR="000E725C" w:rsidRPr="00F56203" w:rsidRDefault="000E725C" w:rsidP="000E725C">
                          <w:pPr>
                            <w:pBdr>
                              <w:top w:val="single" w:sz="4" w:space="1" w:color="auto"/>
                            </w:pBd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1C217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0;margin-top:15.95pt;width:544.4pt;height:39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" strokecolor="white" strokeweight=".25pt">
              <v:textbox>
                <w:txbxContent>
                  <w:p w14:paraId="1CB13D19" w14:textId="77777777" w:rsidR="000E725C" w:rsidRPr="00AE5FAB" w:rsidRDefault="000E725C" w:rsidP="008F388A">
                    <w:pPr>
                      <w:pBdr>
                        <w:top w:val="single" w:sz="4" w:space="1" w:color="auto"/>
                      </w:pBdr>
                      <w:spacing w:before="100" w:beforeAutospacing="1"/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 w ramach Programu Pomoc Techniczna 20</w:t>
                    </w:r>
                    <w:r w:rsidR="00150F1E">
                      <w:rPr>
                        <w:rFonts w:ascii="Calibri" w:hAnsi="Calibri"/>
                        <w:sz w:val="20"/>
                        <w:szCs w:val="20"/>
                      </w:rPr>
                      <w:t>21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-202</w:t>
                    </w:r>
                    <w:r w:rsidR="00150F1E">
                      <w:rPr>
                        <w:rFonts w:ascii="Calibri" w:hAnsi="Calibri"/>
                        <w:sz w:val="20"/>
                        <w:szCs w:val="20"/>
                      </w:rPr>
                      <w:t>7</w:t>
                    </w:r>
                  </w:p>
                  <w:p w14:paraId="5681A61F" w14:textId="77777777" w:rsidR="000E725C" w:rsidRPr="00F56203" w:rsidRDefault="000E725C" w:rsidP="000E725C">
                    <w:pPr>
                      <w:pBdr>
                        <w:top w:val="single" w:sz="4" w:space="1" w:color="auto"/>
                      </w:pBdr>
                      <w:rPr>
                        <w:szCs w:val="20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  <w:p w14:paraId="3BB803BB" w14:textId="77777777" w:rsidR="007B2500" w:rsidRPr="002200AF" w:rsidRDefault="000E725C" w:rsidP="000626B6">
    <w:pPr>
      <w:pStyle w:val="Stopka"/>
      <w:ind w:left="-1276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8E7B2F" wp14:editId="22186396">
              <wp:simplePos x="0" y="0"/>
              <wp:positionH relativeFrom="column">
                <wp:posOffset>207010</wp:posOffset>
              </wp:positionH>
              <wp:positionV relativeFrom="paragraph">
                <wp:posOffset>9837420</wp:posOffset>
              </wp:positionV>
              <wp:extent cx="6913880" cy="495300"/>
              <wp:effectExtent l="10795" t="10160" r="9525" b="8890"/>
              <wp:wrapTight wrapText="bothSides">
                <wp:wrapPolygon edited="0">
                  <wp:start x="-38" y="-360"/>
                  <wp:lineTo x="-38" y="21240"/>
                  <wp:lineTo x="21638" y="21240"/>
                  <wp:lineTo x="21638" y="-360"/>
                  <wp:lineTo x="-38" y="-360"/>
                </wp:wrapPolygon>
              </wp:wrapTight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388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995BD" w14:textId="77777777" w:rsidR="000E725C" w:rsidRPr="00AE5FAB" w:rsidRDefault="000E725C" w:rsidP="000E725C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14:paraId="042229FD" w14:textId="77777777" w:rsidR="000E725C" w:rsidRPr="00F56203" w:rsidRDefault="000E725C" w:rsidP="000E725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8E7B2F" id="Pole tekstowe 10" o:spid="_x0000_s1027" type="#_x0000_t202" style="position:absolute;left:0;text-align:left;margin-left:16.3pt;margin-top:774.6pt;width:544.4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" strokecolor="white" strokeweight=".25pt">
              <v:textbox>
                <w:txbxContent>
                  <w:p w14:paraId="08E995BD" w14:textId="77777777" w:rsidR="000E725C" w:rsidRPr="00AE5FAB" w:rsidRDefault="000E725C" w:rsidP="000E725C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14:paraId="042229FD" w14:textId="77777777" w:rsidR="000E725C" w:rsidRPr="00F56203" w:rsidRDefault="000E725C" w:rsidP="000E725C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7D56C" w14:textId="77777777" w:rsidR="00F358D6" w:rsidRDefault="00F358D6">
      <w:r>
        <w:separator/>
      </w:r>
    </w:p>
  </w:footnote>
  <w:footnote w:type="continuationSeparator" w:id="0">
    <w:p w14:paraId="4FEEEC51" w14:textId="77777777" w:rsidR="00F358D6" w:rsidRDefault="00F3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D0373" w14:textId="77777777" w:rsidR="00B16009" w:rsidRDefault="00BD0B8E" w:rsidP="00BD0B8E">
    <w:pPr>
      <w:pStyle w:val="Nagwek"/>
      <w:ind w:left="-1276"/>
    </w:pPr>
    <w:r>
      <w:rPr>
        <w:noProof/>
      </w:rPr>
      <w:drawing>
        <wp:inline distT="0" distB="0" distL="0" distR="0" wp14:anchorId="735137B1" wp14:editId="0DD26389">
          <wp:extent cx="7327075" cy="835229"/>
          <wp:effectExtent l="0" t="0" r="762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199" cy="845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D00EA" w14:textId="77777777" w:rsidR="007B2500" w:rsidRDefault="0032588F" w:rsidP="001A02A1">
    <w:pPr>
      <w:pStyle w:val="Nagwek"/>
      <w:ind w:left="-1134"/>
    </w:pPr>
    <w:r w:rsidRPr="0032588F">
      <w:rPr>
        <w:noProof/>
      </w:rPr>
      <w:drawing>
        <wp:inline distT="0" distB="0" distL="0" distR="0" wp14:anchorId="20D2A3E8" wp14:editId="4BE6BCB1">
          <wp:extent cx="7139940" cy="757290"/>
          <wp:effectExtent l="0" t="0" r="3810" b="5080"/>
          <wp:docPr id="9" name="Obraz 9" descr="Z:\RPO WP 2014-2020\GPI\7_WIZUALIZACJA\2021-2027\logotyp pif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PO WP 2014-2020\GPI\7_WIZUALIZACJA\2021-2027\logotyp pif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9979" cy="782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05D1D"/>
    <w:multiLevelType w:val="multilevel"/>
    <w:tmpl w:val="3CEE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i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932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CDB96F7-2B39-48B8-8C7F-C6DDA570EFC6}"/>
  </w:docVars>
  <w:rsids>
    <w:rsidRoot w:val="001A02A1"/>
    <w:rsid w:val="00002CEE"/>
    <w:rsid w:val="00061F20"/>
    <w:rsid w:val="000626B6"/>
    <w:rsid w:val="00080D83"/>
    <w:rsid w:val="000D283E"/>
    <w:rsid w:val="000E725C"/>
    <w:rsid w:val="000F49D0"/>
    <w:rsid w:val="00107A93"/>
    <w:rsid w:val="00124D4A"/>
    <w:rsid w:val="001304E7"/>
    <w:rsid w:val="00130B23"/>
    <w:rsid w:val="001356EB"/>
    <w:rsid w:val="00150F1E"/>
    <w:rsid w:val="001A02A1"/>
    <w:rsid w:val="001A25DB"/>
    <w:rsid w:val="001B210F"/>
    <w:rsid w:val="001F56BF"/>
    <w:rsid w:val="00210794"/>
    <w:rsid w:val="00213A35"/>
    <w:rsid w:val="002200AF"/>
    <w:rsid w:val="00241C1F"/>
    <w:rsid w:val="002425AE"/>
    <w:rsid w:val="00276F3A"/>
    <w:rsid w:val="002C6347"/>
    <w:rsid w:val="00315901"/>
    <w:rsid w:val="00320AAC"/>
    <w:rsid w:val="00325198"/>
    <w:rsid w:val="0032588F"/>
    <w:rsid w:val="0035482A"/>
    <w:rsid w:val="003619F2"/>
    <w:rsid w:val="00365820"/>
    <w:rsid w:val="003C554F"/>
    <w:rsid w:val="003F089E"/>
    <w:rsid w:val="0040149C"/>
    <w:rsid w:val="00414478"/>
    <w:rsid w:val="00464281"/>
    <w:rsid w:val="00492BD3"/>
    <w:rsid w:val="004B70BD"/>
    <w:rsid w:val="0050777D"/>
    <w:rsid w:val="0052111D"/>
    <w:rsid w:val="005343EF"/>
    <w:rsid w:val="00567FC9"/>
    <w:rsid w:val="005760A9"/>
    <w:rsid w:val="00594464"/>
    <w:rsid w:val="005A5865"/>
    <w:rsid w:val="005B5A25"/>
    <w:rsid w:val="00622781"/>
    <w:rsid w:val="00640BFF"/>
    <w:rsid w:val="0066032A"/>
    <w:rsid w:val="00687D35"/>
    <w:rsid w:val="0069621B"/>
    <w:rsid w:val="006B3D23"/>
    <w:rsid w:val="006B4267"/>
    <w:rsid w:val="006F209E"/>
    <w:rsid w:val="00713CCD"/>
    <w:rsid w:val="00727F94"/>
    <w:rsid w:val="007337EB"/>
    <w:rsid w:val="00745D18"/>
    <w:rsid w:val="00750F16"/>
    <w:rsid w:val="00776530"/>
    <w:rsid w:val="00791E8E"/>
    <w:rsid w:val="007A0109"/>
    <w:rsid w:val="007B2500"/>
    <w:rsid w:val="007D61D6"/>
    <w:rsid w:val="007E1019"/>
    <w:rsid w:val="007E1B19"/>
    <w:rsid w:val="007F2116"/>
    <w:rsid w:val="007F3623"/>
    <w:rsid w:val="00827311"/>
    <w:rsid w:val="00834442"/>
    <w:rsid w:val="00834BB4"/>
    <w:rsid w:val="00835187"/>
    <w:rsid w:val="00873501"/>
    <w:rsid w:val="00876326"/>
    <w:rsid w:val="00893BB5"/>
    <w:rsid w:val="008945D9"/>
    <w:rsid w:val="008B2CB2"/>
    <w:rsid w:val="008F388A"/>
    <w:rsid w:val="008F6540"/>
    <w:rsid w:val="00905F65"/>
    <w:rsid w:val="009D71C1"/>
    <w:rsid w:val="009F2CF0"/>
    <w:rsid w:val="00A0160D"/>
    <w:rsid w:val="00A04690"/>
    <w:rsid w:val="00A40DD3"/>
    <w:rsid w:val="00A73DD8"/>
    <w:rsid w:val="00A8311B"/>
    <w:rsid w:val="00AB10C0"/>
    <w:rsid w:val="00AD1EFE"/>
    <w:rsid w:val="00AD51FC"/>
    <w:rsid w:val="00AE2214"/>
    <w:rsid w:val="00B01F08"/>
    <w:rsid w:val="00B16009"/>
    <w:rsid w:val="00B16E8F"/>
    <w:rsid w:val="00B30401"/>
    <w:rsid w:val="00B34254"/>
    <w:rsid w:val="00B6637D"/>
    <w:rsid w:val="00B80A62"/>
    <w:rsid w:val="00BB2A2A"/>
    <w:rsid w:val="00BB76D0"/>
    <w:rsid w:val="00BC363C"/>
    <w:rsid w:val="00BD0B8E"/>
    <w:rsid w:val="00C60179"/>
    <w:rsid w:val="00C62ADF"/>
    <w:rsid w:val="00C62C24"/>
    <w:rsid w:val="00C635B6"/>
    <w:rsid w:val="00CA5CBD"/>
    <w:rsid w:val="00CE005B"/>
    <w:rsid w:val="00D0361A"/>
    <w:rsid w:val="00D30ADD"/>
    <w:rsid w:val="00D43A0D"/>
    <w:rsid w:val="00D46867"/>
    <w:rsid w:val="00D526F3"/>
    <w:rsid w:val="00DA2034"/>
    <w:rsid w:val="00DC733E"/>
    <w:rsid w:val="00DE5229"/>
    <w:rsid w:val="00DF57BE"/>
    <w:rsid w:val="00E06500"/>
    <w:rsid w:val="00E57060"/>
    <w:rsid w:val="00E81ADD"/>
    <w:rsid w:val="00E87616"/>
    <w:rsid w:val="00EA5C16"/>
    <w:rsid w:val="00EE6DF5"/>
    <w:rsid w:val="00EF000D"/>
    <w:rsid w:val="00F358D6"/>
    <w:rsid w:val="00F545A3"/>
    <w:rsid w:val="00FB5706"/>
    <w:rsid w:val="00FB7887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54F4A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1019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B80A62"/>
    <w:rPr>
      <w:rFonts w:ascii="Arial" w:hAnsi="Arial"/>
      <w:sz w:val="24"/>
      <w:szCs w:val="24"/>
    </w:rPr>
  </w:style>
  <w:style w:type="character" w:styleId="Hipercze">
    <w:name w:val="Hyperlink"/>
    <w:rsid w:val="00002CEE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0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02CEE"/>
    <w:rPr>
      <w:rFonts w:ascii="Courier New" w:eastAsia="Calibri" w:hAnsi="Courier New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malbork@koloryzycia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fe.malbork@koloryzycia.org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CDB96F7-2B39-48B8-8C7F-C6DDA570EFC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13</TotalTime>
  <Pages>2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Dell Precision</cp:lastModifiedBy>
  <cp:revision>3</cp:revision>
  <cp:lastPrinted>2023-06-06T07:57:00Z</cp:lastPrinted>
  <dcterms:created xsi:type="dcterms:W3CDTF">2024-04-19T11:34:00Z</dcterms:created>
  <dcterms:modified xsi:type="dcterms:W3CDTF">2024-04-23T09:17:00Z</dcterms:modified>
</cp:coreProperties>
</file>